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A2" w:rsidRDefault="004C0B64" w:rsidP="00EA456D">
      <w:pPr>
        <w:ind w:right="-900"/>
        <w:rPr>
          <w:rFonts w:asciiTheme="minorHAnsi" w:hAnsiTheme="minorHAnsi" w:cs="Arial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0</wp:posOffset>
            </wp:positionV>
            <wp:extent cx="1921510" cy="1921510"/>
            <wp:effectExtent l="0" t="0" r="2540" b="2540"/>
            <wp:wrapSquare wrapText="bothSides"/>
            <wp:docPr id="1" name="Picture 1" descr="cid:90CB3FC7-0133-441B-9B67-4D7A6DF38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EBC4D3-1CEF-47D3-AA5C-D558BE9E307D" descr="cid:90CB3FC7-0133-441B-9B67-4D7A6DF38B7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56D">
        <w:rPr>
          <w:rFonts w:asciiTheme="minorHAnsi" w:hAnsiTheme="minorHAnsi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-201295</wp:posOffset>
                </wp:positionV>
                <wp:extent cx="2133600" cy="26670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4F" w:rsidRDefault="0034304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15.85pt;width:168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vcgA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" stroked="f">
                <v:textbox style="mso-fit-shape-to-text:t">
                  <w:txbxContent>
                    <w:p w:rsidR="0034304F" w:rsidRDefault="0034304F"/>
                  </w:txbxContent>
                </v:textbox>
              </v:shape>
            </w:pict>
          </mc:Fallback>
        </mc:AlternateContent>
      </w:r>
      <w:r w:rsidR="00F214C2" w:rsidRPr="00DD03EA">
        <w:rPr>
          <w:rFonts w:asciiTheme="minorHAnsi" w:hAnsiTheme="minorHAnsi" w:cs="Arial"/>
          <w:sz w:val="20"/>
          <w:szCs w:val="20"/>
        </w:rPr>
        <w:t xml:space="preserve">                     </w:t>
      </w:r>
    </w:p>
    <w:p w:rsidR="00ED2278" w:rsidRDefault="00ED2278" w:rsidP="00ED2278">
      <w:pPr>
        <w:rPr>
          <w:rFonts w:asciiTheme="minorHAnsi" w:hAnsiTheme="minorHAnsi" w:cs="Arial"/>
          <w:sz w:val="20"/>
          <w:szCs w:val="20"/>
        </w:rPr>
      </w:pPr>
    </w:p>
    <w:p w:rsidR="00ED2278" w:rsidRDefault="00ED2278" w:rsidP="00ED2278">
      <w:pPr>
        <w:rPr>
          <w:rFonts w:asciiTheme="minorHAnsi" w:hAnsiTheme="minorHAnsi" w:cs="Arial"/>
          <w:sz w:val="20"/>
          <w:szCs w:val="20"/>
        </w:rPr>
      </w:pPr>
    </w:p>
    <w:p w:rsidR="00EA0D63" w:rsidRDefault="00EA0D63" w:rsidP="0097464F">
      <w:pPr>
        <w:tabs>
          <w:tab w:val="left" w:pos="-1440"/>
          <w:tab w:val="left" w:pos="-720"/>
          <w:tab w:val="left" w:pos="-128"/>
          <w:tab w:val="left" w:pos="720"/>
          <w:tab w:val="left" w:pos="1440"/>
        </w:tabs>
        <w:suppressAutoHyphens/>
        <w:spacing w:after="20"/>
        <w:rPr>
          <w:rFonts w:ascii="Arial" w:hAnsi="Arial" w:cs="Arial"/>
          <w:b/>
          <w:spacing w:val="-3"/>
          <w:sz w:val="36"/>
          <w:szCs w:val="36"/>
        </w:rPr>
      </w:pPr>
      <w:bookmarkStart w:id="0" w:name="_GoBack"/>
      <w:bookmarkEnd w:id="0"/>
    </w:p>
    <w:p w:rsidR="0097464F" w:rsidRDefault="0097464F" w:rsidP="00EA0D63">
      <w:pPr>
        <w:tabs>
          <w:tab w:val="left" w:pos="-1440"/>
          <w:tab w:val="left" w:pos="-720"/>
          <w:tab w:val="left" w:pos="-12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25"/>
          <w:tab w:val="left" w:pos="7920"/>
          <w:tab w:val="left" w:pos="7979"/>
          <w:tab w:val="left" w:pos="8240"/>
          <w:tab w:val="left" w:pos="8640"/>
          <w:tab w:val="left" w:pos="9360"/>
          <w:tab w:val="left" w:pos="10800"/>
        </w:tabs>
        <w:suppressAutoHyphens/>
        <w:spacing w:after="20"/>
        <w:jc w:val="center"/>
        <w:rPr>
          <w:rFonts w:ascii="Arial" w:hAnsi="Arial" w:cs="Arial"/>
          <w:b/>
          <w:spacing w:val="-3"/>
          <w:sz w:val="36"/>
          <w:szCs w:val="36"/>
        </w:rPr>
      </w:pPr>
    </w:p>
    <w:p w:rsidR="0097464F" w:rsidRDefault="0097464F" w:rsidP="00EA0D63">
      <w:pPr>
        <w:tabs>
          <w:tab w:val="left" w:pos="-1440"/>
          <w:tab w:val="left" w:pos="-720"/>
          <w:tab w:val="left" w:pos="-12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25"/>
          <w:tab w:val="left" w:pos="7920"/>
          <w:tab w:val="left" w:pos="7979"/>
          <w:tab w:val="left" w:pos="8240"/>
          <w:tab w:val="left" w:pos="8640"/>
          <w:tab w:val="left" w:pos="9360"/>
          <w:tab w:val="left" w:pos="10800"/>
        </w:tabs>
        <w:suppressAutoHyphens/>
        <w:spacing w:after="20"/>
        <w:jc w:val="center"/>
        <w:rPr>
          <w:rFonts w:ascii="Arial" w:hAnsi="Arial" w:cs="Arial"/>
          <w:b/>
          <w:spacing w:val="-3"/>
          <w:sz w:val="36"/>
          <w:szCs w:val="36"/>
        </w:rPr>
      </w:pPr>
    </w:p>
    <w:p w:rsidR="0097464F" w:rsidRDefault="0097464F" w:rsidP="00EA0D63">
      <w:pPr>
        <w:tabs>
          <w:tab w:val="left" w:pos="-1440"/>
          <w:tab w:val="left" w:pos="-720"/>
          <w:tab w:val="left" w:pos="-12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25"/>
          <w:tab w:val="left" w:pos="7920"/>
          <w:tab w:val="left" w:pos="7979"/>
          <w:tab w:val="left" w:pos="8240"/>
          <w:tab w:val="left" w:pos="8640"/>
          <w:tab w:val="left" w:pos="9360"/>
          <w:tab w:val="left" w:pos="10800"/>
        </w:tabs>
        <w:suppressAutoHyphens/>
        <w:spacing w:after="20"/>
        <w:jc w:val="center"/>
        <w:rPr>
          <w:rFonts w:ascii="Arial" w:hAnsi="Arial" w:cs="Arial"/>
          <w:b/>
          <w:spacing w:val="-3"/>
          <w:sz w:val="36"/>
          <w:szCs w:val="36"/>
        </w:rPr>
      </w:pPr>
    </w:p>
    <w:p w:rsidR="0097464F" w:rsidRDefault="0097464F" w:rsidP="00EA0D63">
      <w:pPr>
        <w:tabs>
          <w:tab w:val="left" w:pos="-1440"/>
          <w:tab w:val="left" w:pos="-720"/>
          <w:tab w:val="left" w:pos="-12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25"/>
          <w:tab w:val="left" w:pos="7920"/>
          <w:tab w:val="left" w:pos="7979"/>
          <w:tab w:val="left" w:pos="8240"/>
          <w:tab w:val="left" w:pos="8640"/>
          <w:tab w:val="left" w:pos="9360"/>
          <w:tab w:val="left" w:pos="10800"/>
        </w:tabs>
        <w:suppressAutoHyphens/>
        <w:spacing w:after="20"/>
        <w:jc w:val="center"/>
        <w:rPr>
          <w:rFonts w:ascii="Arial" w:hAnsi="Arial" w:cs="Arial"/>
          <w:b/>
          <w:spacing w:val="-3"/>
          <w:sz w:val="36"/>
          <w:szCs w:val="36"/>
        </w:rPr>
      </w:pPr>
    </w:p>
    <w:p w:rsidR="0097464F" w:rsidRDefault="0097464F" w:rsidP="00EA0D63">
      <w:pPr>
        <w:tabs>
          <w:tab w:val="left" w:pos="-1440"/>
          <w:tab w:val="left" w:pos="-720"/>
          <w:tab w:val="left" w:pos="-12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25"/>
          <w:tab w:val="left" w:pos="7920"/>
          <w:tab w:val="left" w:pos="7979"/>
          <w:tab w:val="left" w:pos="8240"/>
          <w:tab w:val="left" w:pos="8640"/>
          <w:tab w:val="left" w:pos="9360"/>
          <w:tab w:val="left" w:pos="10800"/>
        </w:tabs>
        <w:suppressAutoHyphens/>
        <w:spacing w:after="20"/>
        <w:jc w:val="center"/>
        <w:rPr>
          <w:rFonts w:ascii="Arial" w:hAnsi="Arial" w:cs="Arial"/>
          <w:b/>
          <w:spacing w:val="-3"/>
          <w:sz w:val="36"/>
          <w:szCs w:val="36"/>
        </w:rPr>
      </w:pPr>
    </w:p>
    <w:p w:rsidR="00EA0D63" w:rsidRPr="0051013F" w:rsidRDefault="00EA0D63" w:rsidP="00EA0D63">
      <w:pPr>
        <w:tabs>
          <w:tab w:val="left" w:pos="-1440"/>
          <w:tab w:val="left" w:pos="-720"/>
          <w:tab w:val="left" w:pos="-12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25"/>
          <w:tab w:val="left" w:pos="7920"/>
          <w:tab w:val="left" w:pos="7979"/>
          <w:tab w:val="left" w:pos="8240"/>
          <w:tab w:val="left" w:pos="8640"/>
          <w:tab w:val="left" w:pos="9360"/>
          <w:tab w:val="left" w:pos="10800"/>
        </w:tabs>
        <w:suppressAutoHyphens/>
        <w:spacing w:after="20"/>
        <w:jc w:val="center"/>
        <w:rPr>
          <w:rFonts w:ascii="Arial" w:hAnsi="Arial" w:cs="Arial"/>
          <w:b/>
          <w:spacing w:val="-3"/>
          <w:sz w:val="36"/>
          <w:szCs w:val="36"/>
        </w:rPr>
      </w:pPr>
      <w:r>
        <w:rPr>
          <w:rFonts w:ascii="Arial" w:hAnsi="Arial" w:cs="Arial"/>
          <w:b/>
          <w:spacing w:val="-3"/>
          <w:sz w:val="36"/>
          <w:szCs w:val="36"/>
        </w:rPr>
        <w:t>Assignment Summary</w:t>
      </w:r>
      <w:r w:rsidR="0097464F">
        <w:rPr>
          <w:rFonts w:ascii="Arial" w:hAnsi="Arial" w:cs="Arial"/>
          <w:b/>
          <w:spacing w:val="-3"/>
          <w:sz w:val="36"/>
          <w:szCs w:val="36"/>
        </w:rPr>
        <w:t xml:space="preserve"> Schedule</w:t>
      </w:r>
    </w:p>
    <w:p w:rsidR="00EA456D" w:rsidRPr="0051013F" w:rsidRDefault="00EA456D" w:rsidP="0097464F">
      <w:pPr>
        <w:tabs>
          <w:tab w:val="left" w:pos="-1440"/>
          <w:tab w:val="left" w:pos="-720"/>
          <w:tab w:val="left" w:pos="-12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25"/>
          <w:tab w:val="left" w:pos="7920"/>
          <w:tab w:val="left" w:pos="7979"/>
          <w:tab w:val="left" w:pos="8240"/>
          <w:tab w:val="left" w:pos="8640"/>
          <w:tab w:val="left" w:pos="9360"/>
          <w:tab w:val="left" w:pos="10800"/>
        </w:tabs>
        <w:suppressAutoHyphens/>
        <w:spacing w:after="20"/>
        <w:rPr>
          <w:rFonts w:ascii="Arial" w:hAnsi="Arial" w:cs="Arial"/>
          <w:b/>
          <w:spacing w:val="-3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179"/>
        <w:tblW w:w="9828" w:type="dxa"/>
        <w:tblLook w:val="0000" w:firstRow="0" w:lastRow="0" w:firstColumn="0" w:lastColumn="0" w:noHBand="0" w:noVBand="0"/>
      </w:tblPr>
      <w:tblGrid>
        <w:gridCol w:w="4260"/>
        <w:gridCol w:w="5568"/>
      </w:tblGrid>
      <w:tr w:rsidR="00EA456D" w:rsidRPr="00003EF0" w:rsidTr="00EA456D">
        <w:trPr>
          <w:trHeight w:val="322"/>
        </w:trPr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>Service Provider</w:t>
            </w:r>
            <w:r w:rsidRPr="00003EF0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5568" w:type="dxa"/>
          </w:tcPr>
          <w:p w:rsidR="00EA456D" w:rsidRPr="00003EF0" w:rsidRDefault="0097464F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</w:rPr>
              <w:t>TrustHub Group Ltd</w:t>
            </w:r>
          </w:p>
        </w:tc>
      </w:tr>
      <w:tr w:rsidR="00EA456D" w:rsidRPr="00003EF0" w:rsidTr="00EA456D">
        <w:trPr>
          <w:trHeight w:val="322"/>
        </w:trPr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>Initial Contractor</w:t>
            </w:r>
          </w:p>
        </w:tc>
        <w:tc>
          <w:tcPr>
            <w:tcW w:w="5568" w:type="dxa"/>
          </w:tcPr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noProof/>
                <w:spacing w:val="-3"/>
              </w:rPr>
            </w:pPr>
            <w:r>
              <w:rPr>
                <w:rFonts w:ascii="Arial" w:hAnsi="Arial" w:cs="Arial"/>
                <w:noProof/>
                <w:spacing w:val="-3"/>
              </w:rPr>
              <w:t>Name:</w:t>
            </w: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DOB: </w:t>
            </w: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Address: </w:t>
            </w: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Postcode: </w:t>
            </w: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e-mail: </w:t>
            </w: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Home: </w:t>
            </w: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Mobile: </w:t>
            </w:r>
          </w:p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Work: </w:t>
            </w:r>
          </w:p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>Registered Office</w:t>
            </w:r>
          </w:p>
        </w:tc>
        <w:tc>
          <w:tcPr>
            <w:tcW w:w="5568" w:type="dxa"/>
          </w:tcPr>
          <w:p w:rsidR="00EA456D" w:rsidRPr="00003EF0" w:rsidRDefault="00EA456D" w:rsidP="00EA456D">
            <w:pPr>
              <w:pStyle w:val="textleft"/>
              <w:overflowPunct/>
              <w:autoSpaceDE/>
              <w:autoSpaceDN/>
              <w:adjustRightInd/>
              <w:spacing w:before="0" w:after="20" w:line="240" w:lineRule="auto"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School/College Name </w:t>
            </w:r>
          </w:p>
        </w:tc>
        <w:tc>
          <w:tcPr>
            <w:tcW w:w="5568" w:type="dxa"/>
          </w:tcPr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School/College Address</w:t>
            </w:r>
          </w:p>
        </w:tc>
        <w:tc>
          <w:tcPr>
            <w:tcW w:w="5568" w:type="dxa"/>
          </w:tcPr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>Payment Terms</w:t>
            </w:r>
          </w:p>
        </w:tc>
        <w:tc>
          <w:tcPr>
            <w:tcW w:w="5568" w:type="dxa"/>
          </w:tcPr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Weekly</w:t>
            </w:r>
          </w:p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Job Title</w:t>
            </w:r>
          </w:p>
        </w:tc>
        <w:tc>
          <w:tcPr>
            <w:tcW w:w="5568" w:type="dxa"/>
          </w:tcPr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>Start Date</w:t>
            </w:r>
          </w:p>
        </w:tc>
        <w:tc>
          <w:tcPr>
            <w:tcW w:w="5568" w:type="dxa"/>
          </w:tcPr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>End Date</w:t>
            </w:r>
          </w:p>
        </w:tc>
        <w:tc>
          <w:tcPr>
            <w:tcW w:w="5568" w:type="dxa"/>
          </w:tcPr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>Contract</w:t>
            </w:r>
            <w:r>
              <w:rPr>
                <w:rFonts w:ascii="Arial" w:hAnsi="Arial" w:cs="Arial"/>
                <w:spacing w:val="-3"/>
              </w:rPr>
              <w:t xml:space="preserve"> Daily or Hourly</w:t>
            </w:r>
            <w:r w:rsidRPr="00003EF0">
              <w:rPr>
                <w:rFonts w:ascii="Arial" w:hAnsi="Arial" w:cs="Arial"/>
                <w:spacing w:val="-3"/>
              </w:rPr>
              <w:t xml:space="preserve"> Rate </w:t>
            </w:r>
          </w:p>
        </w:tc>
        <w:tc>
          <w:tcPr>
            <w:tcW w:w="5568" w:type="dxa"/>
          </w:tcPr>
          <w:p w:rsidR="00EA456D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>per hour</w:t>
            </w:r>
            <w:r>
              <w:rPr>
                <w:rFonts w:ascii="Arial" w:hAnsi="Arial" w:cs="Arial"/>
                <w:spacing w:val="-3"/>
              </w:rPr>
              <w:t>/per day (Delete as appropriate)</w:t>
            </w:r>
          </w:p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</w:p>
        </w:tc>
      </w:tr>
      <w:tr w:rsidR="00EA456D" w:rsidRPr="00003EF0" w:rsidTr="00EA456D">
        <w:tc>
          <w:tcPr>
            <w:tcW w:w="4260" w:type="dxa"/>
          </w:tcPr>
          <w:p w:rsidR="00EA456D" w:rsidRPr="00003EF0" w:rsidRDefault="00EA456D" w:rsidP="00EA456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 xml:space="preserve">Standard </w:t>
            </w:r>
            <w:r>
              <w:rPr>
                <w:rFonts w:ascii="Arial" w:hAnsi="Arial" w:cs="Arial"/>
                <w:spacing w:val="-3"/>
              </w:rPr>
              <w:t>Days or Hours</w:t>
            </w:r>
            <w:r w:rsidRPr="00003EF0">
              <w:rPr>
                <w:rFonts w:ascii="Arial" w:hAnsi="Arial" w:cs="Arial"/>
                <w:spacing w:val="-3"/>
              </w:rPr>
              <w:t xml:space="preserve"> for performing Services </w:t>
            </w:r>
          </w:p>
        </w:tc>
        <w:tc>
          <w:tcPr>
            <w:tcW w:w="5568" w:type="dxa"/>
          </w:tcPr>
          <w:p w:rsidR="00EA456D" w:rsidRPr="00003EF0" w:rsidRDefault="00EA456D" w:rsidP="00523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25"/>
                <w:tab w:val="left" w:pos="7920"/>
                <w:tab w:val="left" w:pos="7979"/>
                <w:tab w:val="left" w:pos="8240"/>
                <w:tab w:val="left" w:pos="8640"/>
                <w:tab w:val="left" w:pos="9360"/>
                <w:tab w:val="left" w:pos="10800"/>
              </w:tabs>
              <w:suppressAutoHyphens/>
              <w:spacing w:after="20"/>
              <w:rPr>
                <w:rFonts w:ascii="Arial" w:hAnsi="Arial" w:cs="Arial"/>
                <w:spacing w:val="-3"/>
              </w:rPr>
            </w:pPr>
            <w:r w:rsidRPr="00003EF0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Hours/days </w:t>
            </w:r>
            <w:r w:rsidRPr="00003EF0">
              <w:rPr>
                <w:rFonts w:ascii="Arial" w:hAnsi="Arial" w:cs="Arial"/>
                <w:spacing w:val="-3"/>
              </w:rPr>
              <w:t>per week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523E62">
              <w:rPr>
                <w:rFonts w:ascii="Arial" w:hAnsi="Arial" w:cs="Arial"/>
                <w:spacing w:val="-3"/>
              </w:rPr>
              <w:t xml:space="preserve">*If days, please confirm as per </w:t>
            </w:r>
            <w:proofErr w:type="spellStart"/>
            <w:r w:rsidR="00523E62">
              <w:rPr>
                <w:rFonts w:ascii="Arial" w:hAnsi="Arial" w:cs="Arial"/>
                <w:spacing w:val="-3"/>
              </w:rPr>
              <w:t>payslip</w:t>
            </w:r>
            <w:proofErr w:type="spellEnd"/>
            <w:r w:rsidR="00523E62">
              <w:rPr>
                <w:rFonts w:ascii="Arial" w:hAnsi="Arial" w:cs="Arial"/>
                <w:spacing w:val="-3"/>
              </w:rPr>
              <w:t xml:space="preserve"> legislation what the hours per day are too.*  </w:t>
            </w:r>
          </w:p>
        </w:tc>
      </w:tr>
    </w:tbl>
    <w:p w:rsidR="00EA456D" w:rsidRPr="0051013F" w:rsidRDefault="00EA456D" w:rsidP="00EA45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25"/>
          <w:tab w:val="left" w:pos="7920"/>
          <w:tab w:val="left" w:pos="7979"/>
          <w:tab w:val="left" w:pos="8240"/>
          <w:tab w:val="left" w:pos="8640"/>
          <w:tab w:val="left" w:pos="9360"/>
          <w:tab w:val="left" w:pos="10800"/>
        </w:tabs>
        <w:suppressAutoHyphens/>
        <w:spacing w:after="20"/>
        <w:rPr>
          <w:rFonts w:ascii="Arial" w:hAnsi="Arial" w:cs="Arial"/>
          <w:b/>
          <w:spacing w:val="-3"/>
        </w:rPr>
      </w:pPr>
    </w:p>
    <w:p w:rsidR="00DD03EA" w:rsidRPr="00540A3C" w:rsidRDefault="00DD03EA" w:rsidP="00044884">
      <w:pPr>
        <w:rPr>
          <w:rFonts w:ascii="Verdana" w:hAnsi="Verdana" w:cs="Arial"/>
          <w:sz w:val="20"/>
          <w:szCs w:val="20"/>
        </w:rPr>
      </w:pPr>
    </w:p>
    <w:sectPr w:rsidR="00DD03EA" w:rsidRPr="00540A3C" w:rsidSect="004C0B64">
      <w:headerReference w:type="default" r:id="rId10"/>
      <w:footerReference w:type="even" r:id="rId11"/>
      <w:footerReference w:type="default" r:id="rId12"/>
      <w:pgSz w:w="11907" w:h="16839" w:code="9"/>
      <w:pgMar w:top="993" w:right="1800" w:bottom="426" w:left="1800" w:header="426" w:footer="492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4F" w:rsidRDefault="0034304F">
      <w:r>
        <w:separator/>
      </w:r>
    </w:p>
  </w:endnote>
  <w:endnote w:type="continuationSeparator" w:id="0">
    <w:p w:rsidR="0034304F" w:rsidRDefault="0034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4F" w:rsidRDefault="003430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04F" w:rsidRDefault="003430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4F" w:rsidRDefault="0034304F">
    <w:pPr>
      <w:pStyle w:val="Footer"/>
      <w:framePr w:wrap="around" w:vAnchor="text" w:hAnchor="margin" w:xAlign="right" w:y="1"/>
      <w:rPr>
        <w:rStyle w:val="PageNumber"/>
      </w:rPr>
    </w:pPr>
  </w:p>
  <w:p w:rsidR="0034304F" w:rsidRPr="00DD03EA" w:rsidRDefault="009C1923" w:rsidP="0097464F">
    <w:pPr>
      <w:rPr>
        <w:rFonts w:asciiTheme="minorHAnsi" w:hAnsiTheme="minorHAnsi" w:cs="Arial"/>
        <w:iCs/>
        <w:sz w:val="16"/>
        <w:szCs w:val="20"/>
      </w:rPr>
    </w:pPr>
    <w:r>
      <w:rPr>
        <w:rFonts w:ascii="Calibri" w:hAnsi="Calibri" w:cs="Arial"/>
        <w:iCs/>
        <w:sz w:val="16"/>
        <w:szCs w:val="20"/>
      </w:rPr>
      <w:t xml:space="preserve">                   </w:t>
    </w:r>
    <w:r w:rsidR="0097464F">
      <w:rPr>
        <w:rFonts w:ascii="Calibri" w:hAnsi="Calibri" w:cs="Arial"/>
        <w:iCs/>
        <w:sz w:val="16"/>
        <w:szCs w:val="20"/>
      </w:rPr>
      <w:t>TrustHub Group Ltd – Company Number 10188048 (England &amp; Wales) – VAT Number 250402356</w:t>
    </w:r>
    <w:r w:rsidR="0097464F">
      <w:rPr>
        <w:rFonts w:ascii="Calibri" w:hAnsi="Calibri" w:cs="Arial"/>
        <w:iCs/>
        <w:sz w:val="16"/>
        <w:szCs w:val="20"/>
      </w:rPr>
      <w:br/>
      <w:t xml:space="preserve">                                  Registered office address: Courtleigh House, 74/75 Lemon Street,Truro,TR1 2PN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4F" w:rsidRDefault="0034304F">
      <w:r>
        <w:separator/>
      </w:r>
    </w:p>
  </w:footnote>
  <w:footnote w:type="continuationSeparator" w:id="0">
    <w:p w:rsidR="0034304F" w:rsidRDefault="0034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4F" w:rsidRDefault="0034304F" w:rsidP="008713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5DB5"/>
    <w:multiLevelType w:val="hybridMultilevel"/>
    <w:tmpl w:val="4188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3116B"/>
    <w:multiLevelType w:val="hybridMultilevel"/>
    <w:tmpl w:val="E51AC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02D68"/>
    <w:multiLevelType w:val="hybridMultilevel"/>
    <w:tmpl w:val="6BD42042"/>
    <w:lvl w:ilvl="0" w:tplc="AF1068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951"/>
    <w:multiLevelType w:val="hybridMultilevel"/>
    <w:tmpl w:val="65AE33E0"/>
    <w:lvl w:ilvl="0" w:tplc="0809000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95" w:hanging="360"/>
      </w:pPr>
      <w:rPr>
        <w:rFonts w:ascii="Wingdings" w:hAnsi="Wingdings" w:hint="default"/>
      </w:rPr>
    </w:lvl>
  </w:abstractNum>
  <w:abstractNum w:abstractNumId="4" w15:restartNumberingAfterBreak="0">
    <w:nsid w:val="601602E0"/>
    <w:multiLevelType w:val="hybridMultilevel"/>
    <w:tmpl w:val="DAFED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26B4"/>
    <w:multiLevelType w:val="hybridMultilevel"/>
    <w:tmpl w:val="0FA2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EB"/>
    <w:rsid w:val="00003B1B"/>
    <w:rsid w:val="0003410E"/>
    <w:rsid w:val="00044884"/>
    <w:rsid w:val="0008659F"/>
    <w:rsid w:val="00092833"/>
    <w:rsid w:val="000A148F"/>
    <w:rsid w:val="000B4134"/>
    <w:rsid w:val="000D70D3"/>
    <w:rsid w:val="000E7E15"/>
    <w:rsid w:val="00105763"/>
    <w:rsid w:val="00121D93"/>
    <w:rsid w:val="00142AC3"/>
    <w:rsid w:val="00143D90"/>
    <w:rsid w:val="00153B66"/>
    <w:rsid w:val="00175553"/>
    <w:rsid w:val="001863A7"/>
    <w:rsid w:val="001B4E71"/>
    <w:rsid w:val="001E3F22"/>
    <w:rsid w:val="001E7325"/>
    <w:rsid w:val="00221EF7"/>
    <w:rsid w:val="00225C80"/>
    <w:rsid w:val="00236DF7"/>
    <w:rsid w:val="00245579"/>
    <w:rsid w:val="002B3388"/>
    <w:rsid w:val="002B53BA"/>
    <w:rsid w:val="002F513F"/>
    <w:rsid w:val="003052F4"/>
    <w:rsid w:val="00305BA8"/>
    <w:rsid w:val="00311613"/>
    <w:rsid w:val="003130E9"/>
    <w:rsid w:val="003153A2"/>
    <w:rsid w:val="00325755"/>
    <w:rsid w:val="0034304F"/>
    <w:rsid w:val="0035166A"/>
    <w:rsid w:val="00355BDF"/>
    <w:rsid w:val="00360075"/>
    <w:rsid w:val="00373C15"/>
    <w:rsid w:val="0038330E"/>
    <w:rsid w:val="00394474"/>
    <w:rsid w:val="003A28B2"/>
    <w:rsid w:val="003B0E60"/>
    <w:rsid w:val="003C10A5"/>
    <w:rsid w:val="003E1490"/>
    <w:rsid w:val="003E1EC3"/>
    <w:rsid w:val="003E750F"/>
    <w:rsid w:val="003F08A6"/>
    <w:rsid w:val="00407B08"/>
    <w:rsid w:val="00413EF8"/>
    <w:rsid w:val="00434290"/>
    <w:rsid w:val="00437E2B"/>
    <w:rsid w:val="004426F6"/>
    <w:rsid w:val="004940C3"/>
    <w:rsid w:val="0049559D"/>
    <w:rsid w:val="004A3CE5"/>
    <w:rsid w:val="004C0B64"/>
    <w:rsid w:val="004E0BFE"/>
    <w:rsid w:val="004E271E"/>
    <w:rsid w:val="004E3017"/>
    <w:rsid w:val="004F0BA7"/>
    <w:rsid w:val="004F31FA"/>
    <w:rsid w:val="00515448"/>
    <w:rsid w:val="00522A91"/>
    <w:rsid w:val="00523E62"/>
    <w:rsid w:val="00534CA5"/>
    <w:rsid w:val="00540A3C"/>
    <w:rsid w:val="00546902"/>
    <w:rsid w:val="0057409E"/>
    <w:rsid w:val="005B3D28"/>
    <w:rsid w:val="005B44D0"/>
    <w:rsid w:val="005D2661"/>
    <w:rsid w:val="005D2FFA"/>
    <w:rsid w:val="005F1CEF"/>
    <w:rsid w:val="005F4095"/>
    <w:rsid w:val="005F40F4"/>
    <w:rsid w:val="00627E4C"/>
    <w:rsid w:val="00634122"/>
    <w:rsid w:val="00686F8D"/>
    <w:rsid w:val="006C210D"/>
    <w:rsid w:val="006C40EC"/>
    <w:rsid w:val="006D2F9C"/>
    <w:rsid w:val="006D2FA1"/>
    <w:rsid w:val="006E5BF7"/>
    <w:rsid w:val="006F0AFC"/>
    <w:rsid w:val="00724C3D"/>
    <w:rsid w:val="00742A81"/>
    <w:rsid w:val="007578B2"/>
    <w:rsid w:val="00772B3B"/>
    <w:rsid w:val="007747F4"/>
    <w:rsid w:val="00775E5A"/>
    <w:rsid w:val="00777B49"/>
    <w:rsid w:val="007A202E"/>
    <w:rsid w:val="007A53FD"/>
    <w:rsid w:val="007D2D01"/>
    <w:rsid w:val="008336F6"/>
    <w:rsid w:val="008357A0"/>
    <w:rsid w:val="008644BD"/>
    <w:rsid w:val="00864FEB"/>
    <w:rsid w:val="0087138F"/>
    <w:rsid w:val="00885E89"/>
    <w:rsid w:val="008863DE"/>
    <w:rsid w:val="008902E8"/>
    <w:rsid w:val="008940EE"/>
    <w:rsid w:val="008A2DCA"/>
    <w:rsid w:val="008A6C68"/>
    <w:rsid w:val="008B6AD9"/>
    <w:rsid w:val="008D00D1"/>
    <w:rsid w:val="008E5A1F"/>
    <w:rsid w:val="008E5A8A"/>
    <w:rsid w:val="008E63EC"/>
    <w:rsid w:val="008F3157"/>
    <w:rsid w:val="008F6E4D"/>
    <w:rsid w:val="00910D18"/>
    <w:rsid w:val="009211CF"/>
    <w:rsid w:val="009212A1"/>
    <w:rsid w:val="00934A98"/>
    <w:rsid w:val="00937534"/>
    <w:rsid w:val="00960370"/>
    <w:rsid w:val="00960C55"/>
    <w:rsid w:val="0097464F"/>
    <w:rsid w:val="00992976"/>
    <w:rsid w:val="009A5851"/>
    <w:rsid w:val="009B1B78"/>
    <w:rsid w:val="009B451C"/>
    <w:rsid w:val="009C1923"/>
    <w:rsid w:val="009D7C8E"/>
    <w:rsid w:val="009F5342"/>
    <w:rsid w:val="00A06BE3"/>
    <w:rsid w:val="00A07D6A"/>
    <w:rsid w:val="00A247B7"/>
    <w:rsid w:val="00A63945"/>
    <w:rsid w:val="00A8612B"/>
    <w:rsid w:val="00AA30E2"/>
    <w:rsid w:val="00AB7B4F"/>
    <w:rsid w:val="00AC6F5C"/>
    <w:rsid w:val="00AF06EF"/>
    <w:rsid w:val="00AF1069"/>
    <w:rsid w:val="00B40BF3"/>
    <w:rsid w:val="00B53DEB"/>
    <w:rsid w:val="00B556C8"/>
    <w:rsid w:val="00B625C6"/>
    <w:rsid w:val="00B77307"/>
    <w:rsid w:val="00B925A6"/>
    <w:rsid w:val="00B96645"/>
    <w:rsid w:val="00BA1AA3"/>
    <w:rsid w:val="00BC1BF4"/>
    <w:rsid w:val="00BC5349"/>
    <w:rsid w:val="00BD38F6"/>
    <w:rsid w:val="00BD747A"/>
    <w:rsid w:val="00BF5D99"/>
    <w:rsid w:val="00C000CB"/>
    <w:rsid w:val="00C01635"/>
    <w:rsid w:val="00C069C7"/>
    <w:rsid w:val="00C06DA3"/>
    <w:rsid w:val="00C14AF6"/>
    <w:rsid w:val="00C2476F"/>
    <w:rsid w:val="00C4560A"/>
    <w:rsid w:val="00C470D2"/>
    <w:rsid w:val="00C56E26"/>
    <w:rsid w:val="00C648F3"/>
    <w:rsid w:val="00C76AE9"/>
    <w:rsid w:val="00C77F0D"/>
    <w:rsid w:val="00C82616"/>
    <w:rsid w:val="00C847EB"/>
    <w:rsid w:val="00CB4EC5"/>
    <w:rsid w:val="00CB5318"/>
    <w:rsid w:val="00CC7B29"/>
    <w:rsid w:val="00CF59B9"/>
    <w:rsid w:val="00CF779B"/>
    <w:rsid w:val="00D048DF"/>
    <w:rsid w:val="00D078EA"/>
    <w:rsid w:val="00D20BBE"/>
    <w:rsid w:val="00D216E7"/>
    <w:rsid w:val="00D33DBD"/>
    <w:rsid w:val="00D741AE"/>
    <w:rsid w:val="00D8761B"/>
    <w:rsid w:val="00D91504"/>
    <w:rsid w:val="00D95C0B"/>
    <w:rsid w:val="00DB0010"/>
    <w:rsid w:val="00DB7505"/>
    <w:rsid w:val="00DD03EA"/>
    <w:rsid w:val="00DE2436"/>
    <w:rsid w:val="00DF1A2B"/>
    <w:rsid w:val="00E30765"/>
    <w:rsid w:val="00E44384"/>
    <w:rsid w:val="00E44D21"/>
    <w:rsid w:val="00E771EB"/>
    <w:rsid w:val="00E83DA1"/>
    <w:rsid w:val="00E8428A"/>
    <w:rsid w:val="00E8503C"/>
    <w:rsid w:val="00E86D61"/>
    <w:rsid w:val="00E931F9"/>
    <w:rsid w:val="00E97D72"/>
    <w:rsid w:val="00EA0D63"/>
    <w:rsid w:val="00EA192E"/>
    <w:rsid w:val="00EA2EFA"/>
    <w:rsid w:val="00EA456D"/>
    <w:rsid w:val="00ED2278"/>
    <w:rsid w:val="00EF24EE"/>
    <w:rsid w:val="00EF5134"/>
    <w:rsid w:val="00F1737F"/>
    <w:rsid w:val="00F214C2"/>
    <w:rsid w:val="00F4392F"/>
    <w:rsid w:val="00F46CC8"/>
    <w:rsid w:val="00F555C8"/>
    <w:rsid w:val="00F67900"/>
    <w:rsid w:val="00F70D18"/>
    <w:rsid w:val="00F824EE"/>
    <w:rsid w:val="00F92484"/>
    <w:rsid w:val="00F96CB1"/>
    <w:rsid w:val="00FA7D4C"/>
    <w:rsid w:val="00FB0163"/>
    <w:rsid w:val="00FB3751"/>
    <w:rsid w:val="00FC41D4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D7800B22-0D3C-4961-9C2A-8EF13378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28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B3D2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3D28"/>
    <w:rPr>
      <w:color w:val="0000FF"/>
      <w:u w:val="single"/>
    </w:rPr>
  </w:style>
  <w:style w:type="paragraph" w:styleId="BodyText">
    <w:name w:val="Body Text"/>
    <w:basedOn w:val="Normal"/>
    <w:rsid w:val="005B3D28"/>
    <w:rPr>
      <w:b/>
      <w:bCs/>
      <w:lang w:val="en-GB"/>
    </w:rPr>
  </w:style>
  <w:style w:type="paragraph" w:styleId="Footer">
    <w:name w:val="footer"/>
    <w:basedOn w:val="Normal"/>
    <w:rsid w:val="005B3D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D28"/>
  </w:style>
  <w:style w:type="paragraph" w:customStyle="1" w:styleId="NormalSpaced">
    <w:name w:val="NormalSpaced"/>
    <w:basedOn w:val="Normal"/>
    <w:next w:val="Normal"/>
    <w:rsid w:val="005B3D28"/>
    <w:pPr>
      <w:spacing w:after="240" w:line="300" w:lineRule="atLeast"/>
      <w:jc w:val="both"/>
    </w:pPr>
    <w:rPr>
      <w:sz w:val="22"/>
      <w:szCs w:val="20"/>
      <w:lang w:val="en-GB"/>
    </w:rPr>
  </w:style>
  <w:style w:type="paragraph" w:styleId="Header">
    <w:name w:val="header"/>
    <w:basedOn w:val="Normal"/>
    <w:rsid w:val="003C10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5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2A1"/>
    <w:pPr>
      <w:ind w:left="720"/>
      <w:contextualSpacing/>
    </w:pPr>
    <w:rPr>
      <w:lang w:val="en-GB" w:eastAsia="en-GB"/>
    </w:rPr>
  </w:style>
  <w:style w:type="character" w:styleId="FollowedHyperlink">
    <w:name w:val="FollowedHyperlink"/>
    <w:basedOn w:val="DefaultParagraphFont"/>
    <w:rsid w:val="00910D18"/>
    <w:rPr>
      <w:color w:val="800080" w:themeColor="followedHyperlink"/>
      <w:u w:val="single"/>
    </w:rPr>
  </w:style>
  <w:style w:type="paragraph" w:customStyle="1" w:styleId="textleft">
    <w:name w:val="text left"/>
    <w:basedOn w:val="Normal"/>
    <w:rsid w:val="00EA456D"/>
    <w:pPr>
      <w:overflowPunct w:val="0"/>
      <w:autoSpaceDE w:val="0"/>
      <w:autoSpaceDN w:val="0"/>
      <w:adjustRightInd w:val="0"/>
      <w:spacing w:before="120" w:after="120" w:line="360" w:lineRule="atLeast"/>
      <w:textAlignment w:val="baseline"/>
    </w:pPr>
    <w:rPr>
      <w:szCs w:val="20"/>
      <w:lang w:val="en-GB"/>
    </w:rPr>
  </w:style>
  <w:style w:type="table" w:styleId="TableGridLight">
    <w:name w:val="Grid Table Light"/>
    <w:basedOn w:val="TableNormal"/>
    <w:uiPriority w:val="40"/>
    <w:rsid w:val="00EA45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EA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813">
              <w:marLeft w:val="24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177">
              <w:marLeft w:val="24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9138">
          <w:marLeft w:val="0"/>
          <w:marRight w:val="5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86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90CB3FC7-0133-441B-9B67-4D7A6DF38B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5E08-C9EF-4D62-A8F4-D349EE38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BE931D6</Template>
  <TotalTime>0</TotalTime>
  <Pages>1</Pages>
  <Words>69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«aFIRST_NAME» «aLAST_NAME»</vt:lpstr>
    </vt:vector>
  </TitlesOfParts>
  <Company>JJFOX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«aFIRST_NAME» «aLAST_NAME»</dc:title>
  <dc:subject/>
  <dc:creator>danielsmith</dc:creator>
  <cp:keywords/>
  <dc:description/>
  <cp:lastModifiedBy>Chelsea Jones</cp:lastModifiedBy>
  <cp:revision>5</cp:revision>
  <cp:lastPrinted>2020-01-14T16:37:00Z</cp:lastPrinted>
  <dcterms:created xsi:type="dcterms:W3CDTF">2021-09-02T14:11:00Z</dcterms:created>
  <dcterms:modified xsi:type="dcterms:W3CDTF">2021-09-09T09:13:00Z</dcterms:modified>
</cp:coreProperties>
</file>